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53" w:rsidRPr="004F5E3D" w:rsidRDefault="00A7069C" w:rsidP="00B7553E">
      <w:pPr>
        <w:jc w:val="right"/>
        <w:rPr>
          <w:color w:val="000000" w:themeColor="text1"/>
        </w:rPr>
      </w:pPr>
      <w:r>
        <w:rPr>
          <w:noProof/>
          <w:color w:val="000000" w:themeColor="text1"/>
        </w:rPr>
        <w:pict>
          <v:rect id="_x0000_s1026" style="position:absolute;left:0;text-align:left;margin-left:-4.9pt;margin-top:15.35pt;width:87.85pt;height:88.5pt;z-index:251658240">
            <v:textbox inset="5.85pt,.7pt,5.85pt,.7pt">
              <w:txbxContent>
                <w:p w:rsidR="00B7553E" w:rsidRDefault="00B7553E" w:rsidP="00B7553E"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B7553E" w:rsidRPr="00B7553E" w:rsidRDefault="00B7553E" w:rsidP="00B7553E"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 w:rsidRPr="00B7553E"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B7553E">
                    <w:rPr>
                      <w:rFonts w:hint="eastAsia"/>
                      <w:sz w:val="16"/>
                      <w:szCs w:val="16"/>
                    </w:rPr>
                    <w:t>ヶ月以内</w:t>
                  </w:r>
                </w:p>
                <w:p w:rsidR="00B7553E" w:rsidRPr="00B7553E" w:rsidRDefault="00B7553E" w:rsidP="00B7553E"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 w:rsidRPr="00B7553E">
                    <w:rPr>
                      <w:rFonts w:hint="eastAsia"/>
                      <w:sz w:val="16"/>
                      <w:szCs w:val="16"/>
                    </w:rPr>
                    <w:t>正面・無帽</w:t>
                  </w:r>
                </w:p>
                <w:p w:rsidR="00B7553E" w:rsidRPr="00B7553E" w:rsidRDefault="00B7553E" w:rsidP="00B7553E"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 w:rsidRPr="00B7553E">
                    <w:rPr>
                      <w:rFonts w:hint="eastAsia"/>
                      <w:sz w:val="16"/>
                      <w:szCs w:val="16"/>
                    </w:rPr>
                    <w:t>3cm</w:t>
                  </w:r>
                  <w:r w:rsidRPr="00B7553E">
                    <w:rPr>
                      <w:rFonts w:hint="eastAsia"/>
                      <w:sz w:val="16"/>
                      <w:szCs w:val="16"/>
                    </w:rPr>
                    <w:t>×</w:t>
                  </w:r>
                  <w:r w:rsidRPr="00B7553E">
                    <w:rPr>
                      <w:rFonts w:hint="eastAsia"/>
                      <w:sz w:val="16"/>
                      <w:szCs w:val="16"/>
                    </w:rPr>
                    <w:t>3cm</w:t>
                  </w:r>
                </w:p>
                <w:p w:rsidR="00B7553E" w:rsidRPr="00B7553E" w:rsidRDefault="00B7553E" w:rsidP="00B7553E"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 w:rsidRPr="00B7553E">
                    <w:rPr>
                      <w:rFonts w:hint="eastAsia"/>
                      <w:sz w:val="16"/>
                      <w:szCs w:val="16"/>
                    </w:rPr>
                    <w:t>写真裏面に氏名</w:t>
                  </w:r>
                </w:p>
              </w:txbxContent>
            </v:textbox>
          </v:rect>
        </w:pict>
      </w:r>
      <w:r w:rsidR="00B7553E" w:rsidRPr="004F5E3D">
        <w:rPr>
          <w:rFonts w:hint="eastAsia"/>
          <w:color w:val="000000" w:themeColor="text1"/>
        </w:rPr>
        <w:t>受付番号</w:t>
      </w:r>
      <w:r w:rsidR="00B7553E" w:rsidRPr="004F5E3D">
        <w:rPr>
          <w:rFonts w:hint="eastAsia"/>
          <w:color w:val="000000" w:themeColor="text1"/>
        </w:rPr>
        <w:t>(</w:t>
      </w:r>
      <w:r w:rsidR="00B7553E" w:rsidRPr="004F5E3D">
        <w:rPr>
          <w:rFonts w:hint="eastAsia"/>
          <w:color w:val="000000" w:themeColor="text1"/>
        </w:rPr>
        <w:t xml:space="preserve">　　　　　　</w:t>
      </w:r>
      <w:r w:rsidR="00B7553E" w:rsidRPr="004F5E3D">
        <w:rPr>
          <w:rFonts w:hint="eastAsia"/>
          <w:color w:val="000000" w:themeColor="text1"/>
        </w:rPr>
        <w:t>)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134"/>
        <w:gridCol w:w="2658"/>
      </w:tblGrid>
      <w:tr w:rsidR="00B7553E" w:rsidRPr="004F5E3D" w:rsidTr="00B7553E">
        <w:tc>
          <w:tcPr>
            <w:tcW w:w="1134" w:type="dxa"/>
          </w:tcPr>
          <w:p w:rsidR="00B7553E" w:rsidRPr="004F5E3D" w:rsidRDefault="00B7553E" w:rsidP="00B7553E">
            <w:pPr>
              <w:jc w:val="left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</w:rPr>
              <w:t>申</w:t>
            </w:r>
            <w:r w:rsidRPr="004F5E3D">
              <w:rPr>
                <w:rFonts w:hint="eastAsia"/>
                <w:color w:val="000000" w:themeColor="text1"/>
              </w:rPr>
              <w:t xml:space="preserve"> </w:t>
            </w:r>
            <w:r w:rsidRPr="004F5E3D">
              <w:rPr>
                <w:rFonts w:hint="eastAsia"/>
                <w:color w:val="000000" w:themeColor="text1"/>
              </w:rPr>
              <w:t>込</w:t>
            </w:r>
            <w:r w:rsidRPr="004F5E3D">
              <w:rPr>
                <w:rFonts w:hint="eastAsia"/>
                <w:color w:val="000000" w:themeColor="text1"/>
              </w:rPr>
              <w:t xml:space="preserve"> </w:t>
            </w:r>
            <w:r w:rsidRPr="004F5E3D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2658" w:type="dxa"/>
          </w:tcPr>
          <w:p w:rsidR="00B7553E" w:rsidRPr="004F5E3D" w:rsidRDefault="00B7553E" w:rsidP="00B7553E">
            <w:pPr>
              <w:jc w:val="left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</w:rPr>
              <w:t xml:space="preserve"> </w:t>
            </w:r>
            <w:r w:rsidR="00BB0254">
              <w:rPr>
                <w:rFonts w:hint="eastAsia"/>
                <w:color w:val="000000" w:themeColor="text1"/>
              </w:rPr>
              <w:t>令和</w:t>
            </w:r>
            <w:r w:rsidRPr="004F5E3D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</w:tbl>
    <w:p w:rsidR="00B7553E" w:rsidRPr="004F5E3D" w:rsidRDefault="00B7553E" w:rsidP="00B7553E">
      <w:pPr>
        <w:jc w:val="left"/>
        <w:rPr>
          <w:color w:val="000000" w:themeColor="text1"/>
        </w:rPr>
      </w:pPr>
    </w:p>
    <w:p w:rsidR="00B7553E" w:rsidRPr="004F5E3D" w:rsidRDefault="00B7553E" w:rsidP="00B7553E">
      <w:pPr>
        <w:spacing w:line="360" w:lineRule="exact"/>
        <w:jc w:val="center"/>
        <w:rPr>
          <w:color w:val="000000" w:themeColor="text1"/>
          <w:sz w:val="28"/>
          <w:szCs w:val="28"/>
        </w:rPr>
      </w:pPr>
      <w:r w:rsidRPr="004F5E3D">
        <w:rPr>
          <w:rFonts w:hint="eastAsia"/>
          <w:color w:val="000000" w:themeColor="text1"/>
          <w:sz w:val="28"/>
          <w:szCs w:val="28"/>
        </w:rPr>
        <w:t>学習院女子大学図書館利用申込書</w:t>
      </w:r>
    </w:p>
    <w:p w:rsidR="00B7553E" w:rsidRPr="004F5E3D" w:rsidRDefault="00B7553E" w:rsidP="00B7553E">
      <w:pPr>
        <w:spacing w:line="360" w:lineRule="exact"/>
        <w:jc w:val="center"/>
        <w:rPr>
          <w:color w:val="000000" w:themeColor="text1"/>
          <w:sz w:val="20"/>
          <w:szCs w:val="20"/>
        </w:rPr>
      </w:pPr>
      <w:r w:rsidRPr="004F5E3D">
        <w:rPr>
          <w:rFonts w:hint="eastAsia"/>
          <w:color w:val="000000" w:themeColor="text1"/>
          <w:sz w:val="20"/>
          <w:szCs w:val="20"/>
        </w:rPr>
        <w:t>（新宿区立図書館相互利用）</w:t>
      </w:r>
    </w:p>
    <w:p w:rsidR="00B7553E" w:rsidRPr="004F5E3D" w:rsidRDefault="00B7553E" w:rsidP="00B7553E">
      <w:pPr>
        <w:spacing w:line="360" w:lineRule="exact"/>
        <w:jc w:val="left"/>
        <w:rPr>
          <w:color w:val="000000" w:themeColor="text1"/>
        </w:rPr>
      </w:pPr>
    </w:p>
    <w:p w:rsidR="00B7553E" w:rsidRPr="004F5E3D" w:rsidRDefault="00B7553E" w:rsidP="00B7553E">
      <w:pPr>
        <w:spacing w:line="360" w:lineRule="exact"/>
        <w:jc w:val="left"/>
        <w:rPr>
          <w:color w:val="000000" w:themeColor="text1"/>
          <w:sz w:val="24"/>
          <w:szCs w:val="24"/>
        </w:rPr>
      </w:pPr>
      <w:r w:rsidRPr="004F5E3D">
        <w:rPr>
          <w:rFonts w:hint="eastAsia"/>
          <w:color w:val="000000" w:themeColor="text1"/>
        </w:rPr>
        <w:t xml:space="preserve">　　　　　　　　</w:t>
      </w:r>
      <w:r w:rsidR="007C4235" w:rsidRPr="004F5E3D">
        <w:rPr>
          <w:rFonts w:hint="eastAsia"/>
          <w:color w:val="000000" w:themeColor="text1"/>
          <w:sz w:val="24"/>
          <w:szCs w:val="24"/>
        </w:rPr>
        <w:t>学習院女子大学図書館長　様</w:t>
      </w:r>
    </w:p>
    <w:p w:rsidR="00B7553E" w:rsidRPr="004F5E3D" w:rsidRDefault="00B7553E" w:rsidP="00B7553E">
      <w:pPr>
        <w:jc w:val="left"/>
        <w:rPr>
          <w:color w:val="000000" w:themeColor="text1"/>
        </w:rPr>
      </w:pPr>
      <w:r w:rsidRPr="004F5E3D">
        <w:rPr>
          <w:rFonts w:hint="eastAsia"/>
          <w:color w:val="000000" w:themeColor="text1"/>
        </w:rPr>
        <w:t xml:space="preserve">　　　　　　　　学習院女子大学図書館利用について、登録料</w:t>
      </w:r>
      <w:r w:rsidRPr="004F5E3D">
        <w:rPr>
          <w:rFonts w:hint="eastAsia"/>
          <w:color w:val="000000" w:themeColor="text1"/>
        </w:rPr>
        <w:t>3,000</w:t>
      </w:r>
      <w:r w:rsidRPr="004F5E3D">
        <w:rPr>
          <w:rFonts w:hint="eastAsia"/>
          <w:color w:val="000000" w:themeColor="text1"/>
        </w:rPr>
        <w:t>円を添えて申し込みます。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062"/>
        <w:gridCol w:w="5132"/>
      </w:tblGrid>
      <w:tr w:rsidR="004F5E3D" w:rsidRPr="004F5E3D" w:rsidTr="00B7553E">
        <w:tc>
          <w:tcPr>
            <w:tcW w:w="2127" w:type="dxa"/>
          </w:tcPr>
          <w:p w:rsidR="00B7553E" w:rsidRPr="004F5E3D" w:rsidRDefault="00B7553E" w:rsidP="00B7553E">
            <w:pPr>
              <w:jc w:val="left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</w:rPr>
              <w:t xml:space="preserve">   </w:t>
            </w:r>
            <w:r w:rsidRPr="004F5E3D">
              <w:rPr>
                <w:rFonts w:hint="eastAsia"/>
                <w:color w:val="000000" w:themeColor="text1"/>
              </w:rPr>
              <w:t>発行</w:t>
            </w:r>
            <w:r w:rsidRPr="004F5E3D">
              <w:rPr>
                <w:rFonts w:hint="eastAsia"/>
                <w:color w:val="000000" w:themeColor="text1"/>
              </w:rPr>
              <w:t>ID</w:t>
            </w:r>
          </w:p>
        </w:tc>
        <w:tc>
          <w:tcPr>
            <w:tcW w:w="5332" w:type="dxa"/>
          </w:tcPr>
          <w:p w:rsidR="00B7553E" w:rsidRPr="004F5E3D" w:rsidRDefault="00B7553E" w:rsidP="00B7553E">
            <w:pPr>
              <w:jc w:val="left"/>
              <w:rPr>
                <w:color w:val="000000" w:themeColor="text1"/>
              </w:rPr>
            </w:pPr>
          </w:p>
        </w:tc>
      </w:tr>
      <w:tr w:rsidR="004F5E3D" w:rsidRPr="004F5E3D" w:rsidTr="00B7553E">
        <w:tc>
          <w:tcPr>
            <w:tcW w:w="2127" w:type="dxa"/>
          </w:tcPr>
          <w:p w:rsidR="00B7553E" w:rsidRPr="004F5E3D" w:rsidRDefault="00B7553E" w:rsidP="00B7553E">
            <w:pPr>
              <w:jc w:val="left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</w:rPr>
              <w:t xml:space="preserve">   </w:t>
            </w:r>
            <w:r w:rsidRPr="004F5E3D">
              <w:rPr>
                <w:rFonts w:hint="eastAsia"/>
                <w:color w:val="000000" w:themeColor="text1"/>
              </w:rPr>
              <w:t>発</w:t>
            </w:r>
            <w:r w:rsidRPr="004F5E3D">
              <w:rPr>
                <w:rFonts w:hint="eastAsia"/>
                <w:color w:val="000000" w:themeColor="text1"/>
              </w:rPr>
              <w:t xml:space="preserve"> </w:t>
            </w:r>
            <w:r w:rsidRPr="004F5E3D">
              <w:rPr>
                <w:rFonts w:hint="eastAsia"/>
                <w:color w:val="000000" w:themeColor="text1"/>
              </w:rPr>
              <w:t>行</w:t>
            </w:r>
            <w:r w:rsidRPr="004F5E3D">
              <w:rPr>
                <w:rFonts w:hint="eastAsia"/>
                <w:color w:val="000000" w:themeColor="text1"/>
              </w:rPr>
              <w:t xml:space="preserve"> </w:t>
            </w:r>
            <w:r w:rsidRPr="004F5E3D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32" w:type="dxa"/>
          </w:tcPr>
          <w:p w:rsidR="00B7553E" w:rsidRPr="004F5E3D" w:rsidRDefault="00B7553E" w:rsidP="00B7553E">
            <w:pPr>
              <w:jc w:val="left"/>
              <w:rPr>
                <w:color w:val="000000" w:themeColor="text1"/>
              </w:rPr>
            </w:pPr>
          </w:p>
        </w:tc>
      </w:tr>
      <w:tr w:rsidR="00B7553E" w:rsidRPr="004F5E3D" w:rsidTr="00B7553E">
        <w:tc>
          <w:tcPr>
            <w:tcW w:w="2127" w:type="dxa"/>
          </w:tcPr>
          <w:p w:rsidR="00B7553E" w:rsidRPr="004F5E3D" w:rsidRDefault="00B7553E" w:rsidP="00B7553E">
            <w:pPr>
              <w:jc w:val="left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</w:rPr>
              <w:t xml:space="preserve">   </w:t>
            </w:r>
            <w:r w:rsidRPr="004F5E3D">
              <w:rPr>
                <w:rFonts w:hint="eastAsia"/>
                <w:color w:val="000000" w:themeColor="text1"/>
              </w:rPr>
              <w:t>有効期限</w:t>
            </w:r>
          </w:p>
        </w:tc>
        <w:tc>
          <w:tcPr>
            <w:tcW w:w="5332" w:type="dxa"/>
          </w:tcPr>
          <w:p w:rsidR="00B7553E" w:rsidRPr="004F5E3D" w:rsidRDefault="00B7553E" w:rsidP="00B7553E">
            <w:pPr>
              <w:jc w:val="left"/>
              <w:rPr>
                <w:color w:val="000000" w:themeColor="text1"/>
              </w:rPr>
            </w:pPr>
          </w:p>
        </w:tc>
      </w:tr>
    </w:tbl>
    <w:p w:rsidR="00B7553E" w:rsidRPr="004F5E3D" w:rsidRDefault="00B7553E" w:rsidP="00CC052C">
      <w:pPr>
        <w:jc w:val="right"/>
        <w:rPr>
          <w:color w:val="000000" w:themeColor="text1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7376"/>
      </w:tblGrid>
      <w:tr w:rsidR="004F5E3D" w:rsidRPr="004F5E3D" w:rsidTr="00B7553E"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</w:tcPr>
          <w:p w:rsidR="00B7553E" w:rsidRPr="004F5E3D" w:rsidRDefault="00B7553E" w:rsidP="00B7553E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:rsidR="00B7553E" w:rsidRPr="004F5E3D" w:rsidRDefault="00B7553E" w:rsidP="00B7553E">
            <w:pPr>
              <w:spacing w:line="300" w:lineRule="exact"/>
              <w:jc w:val="center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7600" w:type="dxa"/>
            <w:tcBorders>
              <w:top w:val="single" w:sz="18" w:space="0" w:color="auto"/>
              <w:right w:val="single" w:sz="18" w:space="0" w:color="auto"/>
            </w:tcBorders>
          </w:tcPr>
          <w:p w:rsidR="00B7553E" w:rsidRPr="004F5E3D" w:rsidRDefault="00B7553E" w:rsidP="00B7553E">
            <w:pPr>
              <w:spacing w:line="30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4F5E3D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4F5E3D">
              <w:rPr>
                <w:rFonts w:hint="eastAsia"/>
                <w:color w:val="000000" w:themeColor="text1"/>
                <w:sz w:val="16"/>
                <w:szCs w:val="16"/>
              </w:rPr>
              <w:t>ふりがな）</w:t>
            </w:r>
          </w:p>
          <w:p w:rsidR="00B7553E" w:rsidRPr="004F5E3D" w:rsidRDefault="008E7658" w:rsidP="00B7553E">
            <w:pPr>
              <w:spacing w:line="300" w:lineRule="exact"/>
              <w:jc w:val="left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</w:p>
          <w:p w:rsidR="00B7553E" w:rsidRPr="004F5E3D" w:rsidRDefault="00B7553E" w:rsidP="00B7553E">
            <w:pPr>
              <w:spacing w:line="30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4F5E3D">
              <w:rPr>
                <w:rFonts w:hint="eastAsia"/>
                <w:color w:val="000000" w:themeColor="text1"/>
              </w:rPr>
              <w:t xml:space="preserve">　　　　　　　　　　　　　　　　　　　　　　　　　　</w:t>
            </w:r>
            <w:r w:rsidRPr="004F5E3D">
              <w:rPr>
                <w:rFonts w:hint="eastAsia"/>
                <w:color w:val="000000" w:themeColor="text1"/>
                <w:sz w:val="20"/>
                <w:szCs w:val="20"/>
              </w:rPr>
              <w:t>性別　男</w:t>
            </w:r>
            <w:r w:rsidRPr="004F5E3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F5E3D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4F5E3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F5E3D">
              <w:rPr>
                <w:rFonts w:hint="eastAsia"/>
                <w:color w:val="000000" w:themeColor="text1"/>
                <w:sz w:val="20"/>
                <w:szCs w:val="20"/>
              </w:rPr>
              <w:t>女</w:t>
            </w:r>
          </w:p>
        </w:tc>
      </w:tr>
      <w:tr w:rsidR="004F5E3D" w:rsidRPr="004F5E3D" w:rsidTr="00B7553E">
        <w:tc>
          <w:tcPr>
            <w:tcW w:w="1668" w:type="dxa"/>
            <w:tcBorders>
              <w:left w:val="single" w:sz="18" w:space="0" w:color="auto"/>
            </w:tcBorders>
          </w:tcPr>
          <w:p w:rsidR="00B7553E" w:rsidRPr="004F5E3D" w:rsidRDefault="00B7553E" w:rsidP="00B7553E">
            <w:pPr>
              <w:jc w:val="center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7600" w:type="dxa"/>
            <w:tcBorders>
              <w:right w:val="single" w:sz="18" w:space="0" w:color="auto"/>
            </w:tcBorders>
          </w:tcPr>
          <w:p w:rsidR="00B7553E" w:rsidRPr="004F5E3D" w:rsidRDefault="007C1CF0" w:rsidP="00B7553E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="00B7553E" w:rsidRPr="004F5E3D">
              <w:rPr>
                <w:rFonts w:hint="eastAsia"/>
                <w:color w:val="000000" w:themeColor="text1"/>
                <w:sz w:val="20"/>
                <w:szCs w:val="20"/>
              </w:rPr>
              <w:t>大正</w:t>
            </w:r>
            <w:r w:rsidR="00B7553E" w:rsidRPr="004F5E3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B7553E" w:rsidRPr="004F5E3D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="00B7553E" w:rsidRPr="004F5E3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B7553E" w:rsidRPr="004F5E3D">
              <w:rPr>
                <w:rFonts w:hint="eastAsia"/>
                <w:color w:val="000000" w:themeColor="text1"/>
                <w:sz w:val="20"/>
                <w:szCs w:val="20"/>
              </w:rPr>
              <w:t>昭和</w:t>
            </w:r>
            <w:r w:rsidR="00B7553E" w:rsidRPr="004F5E3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B7553E" w:rsidRPr="004F5E3D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="00B7553E" w:rsidRPr="004F5E3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B7553E" w:rsidRPr="004F5E3D">
              <w:rPr>
                <w:rFonts w:hint="eastAsia"/>
                <w:color w:val="000000" w:themeColor="text1"/>
                <w:sz w:val="20"/>
                <w:szCs w:val="20"/>
              </w:rPr>
              <w:t>平成</w:t>
            </w:r>
            <w:r w:rsidR="00B7553E" w:rsidRPr="004F5E3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r w:rsidRPr="00A7069C">
              <w:rPr>
                <w:rFonts w:hint="eastAsia"/>
                <w:sz w:val="20"/>
                <w:szCs w:val="20"/>
              </w:rPr>
              <w:t>・令和</w:t>
            </w:r>
            <w:r w:rsidR="00B7553E" w:rsidRPr="00A7069C">
              <w:rPr>
                <w:rFonts w:hint="eastAsia"/>
                <w:sz w:val="20"/>
                <w:szCs w:val="20"/>
              </w:rPr>
              <w:t xml:space="preserve">  </w:t>
            </w:r>
            <w:bookmarkEnd w:id="0"/>
            <w:r w:rsidR="00B7553E" w:rsidRPr="004F5E3D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="00B7553E" w:rsidRPr="004F5E3D">
              <w:rPr>
                <w:rFonts w:hint="eastAsia"/>
                <w:color w:val="000000" w:themeColor="text1"/>
                <w:sz w:val="20"/>
                <w:szCs w:val="20"/>
              </w:rPr>
              <w:t>年　　　月　　　日生（</w:t>
            </w:r>
            <w:r w:rsidR="00B7553E" w:rsidRPr="004F5E3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B7553E" w:rsidRPr="004F5E3D">
              <w:rPr>
                <w:rFonts w:hint="eastAsia"/>
                <w:color w:val="000000" w:themeColor="text1"/>
                <w:sz w:val="20"/>
                <w:szCs w:val="20"/>
              </w:rPr>
              <w:t>満　　　歳）</w:t>
            </w:r>
          </w:p>
        </w:tc>
      </w:tr>
      <w:tr w:rsidR="004F5E3D" w:rsidRPr="004F5E3D" w:rsidTr="00B7553E">
        <w:tc>
          <w:tcPr>
            <w:tcW w:w="1668" w:type="dxa"/>
            <w:tcBorders>
              <w:left w:val="single" w:sz="18" w:space="0" w:color="auto"/>
            </w:tcBorders>
          </w:tcPr>
          <w:p w:rsidR="00B7553E" w:rsidRPr="004F5E3D" w:rsidRDefault="00B7553E" w:rsidP="00B7553E">
            <w:pPr>
              <w:spacing w:line="300" w:lineRule="exact"/>
              <w:jc w:val="center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7600" w:type="dxa"/>
            <w:tcBorders>
              <w:right w:val="single" w:sz="18" w:space="0" w:color="auto"/>
            </w:tcBorders>
          </w:tcPr>
          <w:p w:rsidR="00B7553E" w:rsidRPr="004F5E3D" w:rsidRDefault="00B7553E" w:rsidP="00B7553E">
            <w:pPr>
              <w:spacing w:line="300" w:lineRule="exact"/>
              <w:jc w:val="left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</w:rPr>
              <w:t>〒</w:t>
            </w:r>
          </w:p>
          <w:p w:rsidR="00B7553E" w:rsidRPr="004F5E3D" w:rsidRDefault="00B7553E" w:rsidP="00B7553E">
            <w:pPr>
              <w:spacing w:line="300" w:lineRule="exact"/>
              <w:jc w:val="left"/>
              <w:rPr>
                <w:color w:val="000000" w:themeColor="text1"/>
              </w:rPr>
            </w:pPr>
          </w:p>
        </w:tc>
      </w:tr>
      <w:tr w:rsidR="004F5E3D" w:rsidRPr="004F5E3D" w:rsidTr="00B7553E">
        <w:tc>
          <w:tcPr>
            <w:tcW w:w="1668" w:type="dxa"/>
            <w:tcBorders>
              <w:left w:val="single" w:sz="18" w:space="0" w:color="auto"/>
              <w:bottom w:val="single" w:sz="12" w:space="0" w:color="auto"/>
            </w:tcBorders>
          </w:tcPr>
          <w:p w:rsidR="00B7553E" w:rsidRPr="004F5E3D" w:rsidRDefault="00B7553E" w:rsidP="00B7553E">
            <w:pPr>
              <w:jc w:val="center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7600" w:type="dxa"/>
            <w:tcBorders>
              <w:bottom w:val="single" w:sz="12" w:space="0" w:color="auto"/>
              <w:right w:val="single" w:sz="18" w:space="0" w:color="auto"/>
            </w:tcBorders>
          </w:tcPr>
          <w:p w:rsidR="00B7553E" w:rsidRPr="004F5E3D" w:rsidRDefault="00B7553E" w:rsidP="00B7553E">
            <w:pPr>
              <w:jc w:val="left"/>
              <w:rPr>
                <w:color w:val="000000" w:themeColor="text1"/>
              </w:rPr>
            </w:pPr>
          </w:p>
        </w:tc>
      </w:tr>
      <w:tr w:rsidR="004F5E3D" w:rsidRPr="004F5E3D" w:rsidTr="00B7553E">
        <w:tc>
          <w:tcPr>
            <w:tcW w:w="1668" w:type="dxa"/>
            <w:tcBorders>
              <w:top w:val="single" w:sz="12" w:space="0" w:color="auto"/>
              <w:left w:val="single" w:sz="18" w:space="0" w:color="auto"/>
            </w:tcBorders>
          </w:tcPr>
          <w:p w:rsidR="00B7553E" w:rsidRPr="004F5E3D" w:rsidRDefault="00B7553E" w:rsidP="00B7553E">
            <w:pPr>
              <w:spacing w:line="300" w:lineRule="exact"/>
              <w:jc w:val="center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</w:rPr>
              <w:t>勤</w:t>
            </w:r>
            <w:r w:rsidRPr="004F5E3D">
              <w:rPr>
                <w:rFonts w:hint="eastAsia"/>
                <w:color w:val="000000" w:themeColor="text1"/>
              </w:rPr>
              <w:t xml:space="preserve"> </w:t>
            </w:r>
            <w:r w:rsidRPr="004F5E3D">
              <w:rPr>
                <w:rFonts w:hint="eastAsia"/>
                <w:color w:val="000000" w:themeColor="text1"/>
              </w:rPr>
              <w:t>務</w:t>
            </w:r>
            <w:r w:rsidRPr="004F5E3D">
              <w:rPr>
                <w:rFonts w:hint="eastAsia"/>
                <w:color w:val="000000" w:themeColor="text1"/>
              </w:rPr>
              <w:t xml:space="preserve"> </w:t>
            </w:r>
            <w:r w:rsidRPr="004F5E3D">
              <w:rPr>
                <w:rFonts w:hint="eastAsia"/>
                <w:color w:val="000000" w:themeColor="text1"/>
              </w:rPr>
              <w:t>先</w:t>
            </w:r>
          </w:p>
        </w:tc>
        <w:tc>
          <w:tcPr>
            <w:tcW w:w="7600" w:type="dxa"/>
            <w:tcBorders>
              <w:top w:val="single" w:sz="12" w:space="0" w:color="auto"/>
              <w:right w:val="single" w:sz="18" w:space="0" w:color="auto"/>
            </w:tcBorders>
          </w:tcPr>
          <w:p w:rsidR="00B7553E" w:rsidRPr="004F5E3D" w:rsidRDefault="00B7553E" w:rsidP="00B7553E">
            <w:pPr>
              <w:spacing w:line="300" w:lineRule="exact"/>
              <w:jc w:val="left"/>
              <w:rPr>
                <w:color w:val="000000" w:themeColor="text1"/>
              </w:rPr>
            </w:pPr>
          </w:p>
          <w:p w:rsidR="00B7553E" w:rsidRPr="004F5E3D" w:rsidRDefault="00B7553E" w:rsidP="00B7553E">
            <w:pPr>
              <w:spacing w:line="300" w:lineRule="exact"/>
              <w:jc w:val="left"/>
              <w:rPr>
                <w:color w:val="000000" w:themeColor="text1"/>
              </w:rPr>
            </w:pPr>
          </w:p>
        </w:tc>
      </w:tr>
      <w:tr w:rsidR="004F5E3D" w:rsidRPr="004F5E3D" w:rsidTr="00B7553E">
        <w:tc>
          <w:tcPr>
            <w:tcW w:w="1668" w:type="dxa"/>
            <w:tcBorders>
              <w:left w:val="single" w:sz="18" w:space="0" w:color="auto"/>
            </w:tcBorders>
          </w:tcPr>
          <w:p w:rsidR="00B7553E" w:rsidRPr="004F5E3D" w:rsidRDefault="007C4235" w:rsidP="00B7553E">
            <w:pPr>
              <w:spacing w:line="300" w:lineRule="exact"/>
              <w:jc w:val="center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</w:rPr>
              <w:t>所</w:t>
            </w:r>
            <w:r w:rsidRPr="004F5E3D">
              <w:rPr>
                <w:rFonts w:hint="eastAsia"/>
                <w:color w:val="000000" w:themeColor="text1"/>
              </w:rPr>
              <w:t xml:space="preserve"> </w:t>
            </w:r>
            <w:r w:rsidRPr="004F5E3D">
              <w:rPr>
                <w:rFonts w:hint="eastAsia"/>
                <w:color w:val="000000" w:themeColor="text1"/>
              </w:rPr>
              <w:t>在</w:t>
            </w:r>
            <w:r w:rsidRPr="004F5E3D">
              <w:rPr>
                <w:rFonts w:hint="eastAsia"/>
                <w:color w:val="000000" w:themeColor="text1"/>
              </w:rPr>
              <w:t xml:space="preserve"> </w:t>
            </w:r>
            <w:r w:rsidRPr="004F5E3D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7600" w:type="dxa"/>
            <w:tcBorders>
              <w:right w:val="single" w:sz="18" w:space="0" w:color="auto"/>
            </w:tcBorders>
          </w:tcPr>
          <w:p w:rsidR="00B7553E" w:rsidRPr="004F5E3D" w:rsidRDefault="00B7553E" w:rsidP="00B7553E">
            <w:pPr>
              <w:spacing w:line="300" w:lineRule="exact"/>
              <w:jc w:val="left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</w:rPr>
              <w:t>〒</w:t>
            </w:r>
          </w:p>
          <w:p w:rsidR="00B7553E" w:rsidRPr="004F5E3D" w:rsidRDefault="00B7553E" w:rsidP="00B7553E">
            <w:pPr>
              <w:spacing w:line="300" w:lineRule="exact"/>
              <w:jc w:val="left"/>
              <w:rPr>
                <w:color w:val="000000" w:themeColor="text1"/>
              </w:rPr>
            </w:pPr>
          </w:p>
        </w:tc>
      </w:tr>
      <w:tr w:rsidR="004F5E3D" w:rsidRPr="004F5E3D" w:rsidTr="00B7553E">
        <w:tc>
          <w:tcPr>
            <w:tcW w:w="1668" w:type="dxa"/>
            <w:tcBorders>
              <w:left w:val="single" w:sz="18" w:space="0" w:color="auto"/>
            </w:tcBorders>
          </w:tcPr>
          <w:p w:rsidR="00B7553E" w:rsidRPr="004F5E3D" w:rsidRDefault="00B7553E" w:rsidP="00B7553E">
            <w:pPr>
              <w:jc w:val="center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7600" w:type="dxa"/>
            <w:tcBorders>
              <w:right w:val="single" w:sz="18" w:space="0" w:color="auto"/>
            </w:tcBorders>
          </w:tcPr>
          <w:p w:rsidR="00B7553E" w:rsidRPr="004F5E3D" w:rsidRDefault="00B7553E" w:rsidP="00B7553E">
            <w:pPr>
              <w:jc w:val="left"/>
              <w:rPr>
                <w:color w:val="000000" w:themeColor="text1"/>
              </w:rPr>
            </w:pPr>
          </w:p>
        </w:tc>
      </w:tr>
      <w:tr w:rsidR="004F5E3D" w:rsidRPr="004F5E3D" w:rsidTr="00B7553E"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</w:tcPr>
          <w:p w:rsidR="00B7553E" w:rsidRPr="004F5E3D" w:rsidRDefault="00B7553E" w:rsidP="00B7553E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:rsidR="00B7553E" w:rsidRPr="004F5E3D" w:rsidRDefault="00B7553E" w:rsidP="00B7553E">
            <w:pPr>
              <w:spacing w:line="300" w:lineRule="exact"/>
              <w:jc w:val="center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</w:rPr>
              <w:t>申請理由</w:t>
            </w:r>
          </w:p>
        </w:tc>
        <w:tc>
          <w:tcPr>
            <w:tcW w:w="7600" w:type="dxa"/>
            <w:tcBorders>
              <w:bottom w:val="single" w:sz="18" w:space="0" w:color="auto"/>
              <w:right w:val="single" w:sz="18" w:space="0" w:color="auto"/>
            </w:tcBorders>
          </w:tcPr>
          <w:p w:rsidR="00B7553E" w:rsidRPr="004F5E3D" w:rsidRDefault="00B7553E" w:rsidP="00B7553E">
            <w:pPr>
              <w:spacing w:line="30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4F5E3D">
              <w:rPr>
                <w:rFonts w:hint="eastAsia"/>
                <w:color w:val="000000" w:themeColor="text1"/>
                <w:sz w:val="20"/>
                <w:szCs w:val="20"/>
              </w:rPr>
              <w:t>「主たる利用目的・研究テーマ」</w:t>
            </w:r>
          </w:p>
          <w:p w:rsidR="00B7553E" w:rsidRPr="004F5E3D" w:rsidRDefault="00B7553E" w:rsidP="00B7553E">
            <w:pPr>
              <w:spacing w:line="300" w:lineRule="exact"/>
              <w:jc w:val="left"/>
              <w:rPr>
                <w:color w:val="000000" w:themeColor="text1"/>
              </w:rPr>
            </w:pPr>
          </w:p>
          <w:p w:rsidR="00B7553E" w:rsidRPr="004F5E3D" w:rsidRDefault="00B7553E" w:rsidP="00B7553E">
            <w:pPr>
              <w:spacing w:line="300" w:lineRule="exact"/>
              <w:jc w:val="left"/>
              <w:rPr>
                <w:color w:val="000000" w:themeColor="text1"/>
              </w:rPr>
            </w:pPr>
          </w:p>
        </w:tc>
      </w:tr>
    </w:tbl>
    <w:p w:rsidR="00B7553E" w:rsidRPr="004F5E3D" w:rsidRDefault="00B7553E" w:rsidP="00B7553E">
      <w:pPr>
        <w:spacing w:line="300" w:lineRule="exact"/>
        <w:jc w:val="left"/>
        <w:rPr>
          <w:b/>
          <w:color w:val="000000" w:themeColor="text1"/>
          <w:sz w:val="18"/>
          <w:szCs w:val="18"/>
        </w:rPr>
      </w:pPr>
      <w:r w:rsidRPr="004F5E3D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※利用申込事項（氏名・住所・勤務先・電話番号等）に変更が生じたときは遅滞なく届け出てください</w:t>
      </w:r>
      <w:r w:rsidRPr="004F5E3D">
        <w:rPr>
          <w:rFonts w:hint="eastAsia"/>
          <w:b/>
          <w:color w:val="000000" w:themeColor="text1"/>
          <w:sz w:val="18"/>
          <w:szCs w:val="18"/>
        </w:rPr>
        <w:t>。</w:t>
      </w:r>
    </w:p>
    <w:tbl>
      <w:tblPr>
        <w:tblStyle w:val="a3"/>
        <w:tblW w:w="9036" w:type="dxa"/>
        <w:tblLayout w:type="fixed"/>
        <w:tblLook w:val="04A0" w:firstRow="1" w:lastRow="0" w:firstColumn="1" w:lastColumn="0" w:noHBand="0" w:noVBand="1"/>
      </w:tblPr>
      <w:tblGrid>
        <w:gridCol w:w="1669"/>
        <w:gridCol w:w="1254"/>
        <w:gridCol w:w="981"/>
        <w:gridCol w:w="982"/>
        <w:gridCol w:w="1962"/>
        <w:gridCol w:w="273"/>
        <w:gridCol w:w="273"/>
        <w:gridCol w:w="273"/>
        <w:gridCol w:w="273"/>
        <w:gridCol w:w="273"/>
        <w:gridCol w:w="273"/>
        <w:gridCol w:w="273"/>
        <w:gridCol w:w="277"/>
      </w:tblGrid>
      <w:tr w:rsidR="004F5E3D" w:rsidRPr="004F5E3D" w:rsidTr="001B48C1">
        <w:trPr>
          <w:trHeight w:val="246"/>
        </w:trPr>
        <w:tc>
          <w:tcPr>
            <w:tcW w:w="1669" w:type="dxa"/>
            <w:vMerge w:val="restart"/>
          </w:tcPr>
          <w:p w:rsidR="001B48C1" w:rsidRPr="004F5E3D" w:rsidRDefault="001B48C1" w:rsidP="00B7553E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F5E3D">
              <w:rPr>
                <w:rFonts w:hint="eastAsia"/>
                <w:color w:val="000000" w:themeColor="text1"/>
                <w:sz w:val="18"/>
                <w:szCs w:val="18"/>
              </w:rPr>
              <w:t>新宿区立図書館</w:t>
            </w:r>
          </w:p>
          <w:p w:rsidR="001B48C1" w:rsidRPr="004F5E3D" w:rsidRDefault="001B48C1" w:rsidP="00B7553E">
            <w:pPr>
              <w:spacing w:line="300" w:lineRule="exact"/>
              <w:jc w:val="center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  <w:sz w:val="18"/>
                <w:szCs w:val="18"/>
              </w:rPr>
              <w:t>確認欄</w:t>
            </w:r>
          </w:p>
        </w:tc>
        <w:tc>
          <w:tcPr>
            <w:tcW w:w="1254" w:type="dxa"/>
          </w:tcPr>
          <w:p w:rsidR="001B48C1" w:rsidRPr="004F5E3D" w:rsidRDefault="001B48C1" w:rsidP="00E74F31"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F5E3D">
              <w:rPr>
                <w:rFonts w:hint="eastAsia"/>
                <w:color w:val="000000" w:themeColor="text1"/>
                <w:sz w:val="20"/>
                <w:szCs w:val="20"/>
              </w:rPr>
              <w:t>受付館</w:t>
            </w:r>
          </w:p>
        </w:tc>
        <w:tc>
          <w:tcPr>
            <w:tcW w:w="981" w:type="dxa"/>
          </w:tcPr>
          <w:p w:rsidR="001B48C1" w:rsidRPr="004F5E3D" w:rsidRDefault="001B48C1" w:rsidP="00B7553E"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F5E3D">
              <w:rPr>
                <w:rFonts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982" w:type="dxa"/>
          </w:tcPr>
          <w:p w:rsidR="001B48C1" w:rsidRPr="004F5E3D" w:rsidRDefault="001B48C1" w:rsidP="00B7553E"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F5E3D">
              <w:rPr>
                <w:rFonts w:hint="eastAsia"/>
                <w:color w:val="000000" w:themeColor="text1"/>
                <w:sz w:val="20"/>
                <w:szCs w:val="20"/>
              </w:rPr>
              <w:t>登録</w:t>
            </w:r>
          </w:p>
        </w:tc>
        <w:tc>
          <w:tcPr>
            <w:tcW w:w="1962" w:type="dxa"/>
          </w:tcPr>
          <w:p w:rsidR="001B48C1" w:rsidRPr="004F5E3D" w:rsidRDefault="001B48C1" w:rsidP="00B7553E"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F5E3D">
              <w:rPr>
                <w:rFonts w:hint="eastAsia"/>
                <w:color w:val="000000" w:themeColor="text1"/>
                <w:sz w:val="20"/>
                <w:szCs w:val="20"/>
              </w:rPr>
              <w:t>確認者</w:t>
            </w:r>
          </w:p>
        </w:tc>
        <w:tc>
          <w:tcPr>
            <w:tcW w:w="2188" w:type="dxa"/>
            <w:gridSpan w:val="8"/>
          </w:tcPr>
          <w:p w:rsidR="001B48C1" w:rsidRPr="004F5E3D" w:rsidRDefault="001B48C1" w:rsidP="00B7553E"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F5E3D">
              <w:rPr>
                <w:rFonts w:hint="eastAsia"/>
                <w:color w:val="000000" w:themeColor="text1"/>
                <w:sz w:val="20"/>
                <w:szCs w:val="20"/>
              </w:rPr>
              <w:t>新宿区利用者コード</w:t>
            </w:r>
          </w:p>
        </w:tc>
      </w:tr>
      <w:tr w:rsidR="001B48C1" w:rsidRPr="004F5E3D" w:rsidTr="008A6F1B">
        <w:trPr>
          <w:trHeight w:val="497"/>
        </w:trPr>
        <w:tc>
          <w:tcPr>
            <w:tcW w:w="1669" w:type="dxa"/>
            <w:vMerge/>
          </w:tcPr>
          <w:p w:rsidR="001B48C1" w:rsidRPr="004F5E3D" w:rsidRDefault="001B48C1" w:rsidP="00B755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1B48C1" w:rsidRPr="004F5E3D" w:rsidRDefault="001B48C1" w:rsidP="00B7553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1B48C1" w:rsidRPr="004F5E3D" w:rsidRDefault="001B48C1" w:rsidP="003120D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2" w:type="dxa"/>
          </w:tcPr>
          <w:p w:rsidR="001B48C1" w:rsidRPr="004F5E3D" w:rsidRDefault="001B48C1" w:rsidP="00E74F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62" w:type="dxa"/>
          </w:tcPr>
          <w:p w:rsidR="001B48C1" w:rsidRPr="004F5E3D" w:rsidRDefault="001B48C1" w:rsidP="00E74F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</w:tcPr>
          <w:p w:rsidR="001B48C1" w:rsidRPr="004F5E3D" w:rsidRDefault="001B48C1" w:rsidP="00B755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3" w:type="dxa"/>
          </w:tcPr>
          <w:p w:rsidR="001B48C1" w:rsidRPr="004F5E3D" w:rsidRDefault="001B48C1" w:rsidP="00B755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3" w:type="dxa"/>
          </w:tcPr>
          <w:p w:rsidR="001B48C1" w:rsidRPr="004F5E3D" w:rsidRDefault="001B48C1" w:rsidP="00B755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3" w:type="dxa"/>
          </w:tcPr>
          <w:p w:rsidR="001B48C1" w:rsidRPr="004F5E3D" w:rsidRDefault="001B48C1" w:rsidP="00B755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3" w:type="dxa"/>
          </w:tcPr>
          <w:p w:rsidR="001B48C1" w:rsidRPr="004F5E3D" w:rsidRDefault="001B48C1" w:rsidP="00B755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3" w:type="dxa"/>
          </w:tcPr>
          <w:p w:rsidR="001B48C1" w:rsidRPr="004F5E3D" w:rsidRDefault="001B48C1" w:rsidP="00B755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3" w:type="dxa"/>
          </w:tcPr>
          <w:p w:rsidR="001B48C1" w:rsidRPr="004F5E3D" w:rsidRDefault="001B48C1" w:rsidP="00B755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7" w:type="dxa"/>
          </w:tcPr>
          <w:p w:rsidR="001B48C1" w:rsidRPr="004F5E3D" w:rsidRDefault="001B48C1" w:rsidP="00B7553E">
            <w:pPr>
              <w:jc w:val="left"/>
              <w:rPr>
                <w:color w:val="000000" w:themeColor="text1"/>
              </w:rPr>
            </w:pPr>
          </w:p>
        </w:tc>
      </w:tr>
    </w:tbl>
    <w:p w:rsidR="00B7553E" w:rsidRPr="004F5E3D" w:rsidRDefault="00B7553E" w:rsidP="00B7553E">
      <w:pPr>
        <w:spacing w:line="240" w:lineRule="exact"/>
        <w:jc w:val="lef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7371"/>
      </w:tblGrid>
      <w:tr w:rsidR="00B7553E" w:rsidRPr="004F5E3D" w:rsidTr="00B7553E">
        <w:tc>
          <w:tcPr>
            <w:tcW w:w="1668" w:type="dxa"/>
          </w:tcPr>
          <w:p w:rsidR="00B7553E" w:rsidRPr="004F5E3D" w:rsidRDefault="00B7553E" w:rsidP="00B7553E">
            <w:pPr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4F5E3D">
              <w:rPr>
                <w:rFonts w:hint="eastAsia"/>
                <w:color w:val="000000" w:themeColor="text1"/>
                <w:szCs w:val="21"/>
              </w:rPr>
              <w:t>変更事項</w:t>
            </w:r>
          </w:p>
          <w:p w:rsidR="00B7553E" w:rsidRPr="004F5E3D" w:rsidRDefault="00B7553E" w:rsidP="00B7553E">
            <w:pPr>
              <w:spacing w:line="3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F5E3D">
              <w:rPr>
                <w:rFonts w:hint="eastAsia"/>
                <w:color w:val="000000" w:themeColor="text1"/>
                <w:sz w:val="18"/>
                <w:szCs w:val="18"/>
              </w:rPr>
              <w:t>住所・勤務先</w:t>
            </w:r>
          </w:p>
          <w:p w:rsidR="00B7553E" w:rsidRPr="004F5E3D" w:rsidRDefault="00B7553E" w:rsidP="00B7553E">
            <w:pPr>
              <w:spacing w:line="3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F5E3D">
              <w:rPr>
                <w:rFonts w:hint="eastAsia"/>
                <w:color w:val="000000" w:themeColor="text1"/>
                <w:sz w:val="18"/>
                <w:szCs w:val="18"/>
              </w:rPr>
              <w:t>電話番号等</w:t>
            </w:r>
          </w:p>
        </w:tc>
        <w:tc>
          <w:tcPr>
            <w:tcW w:w="7600" w:type="dxa"/>
          </w:tcPr>
          <w:p w:rsidR="00B7553E" w:rsidRPr="004F5E3D" w:rsidRDefault="00B7553E" w:rsidP="00B7553E">
            <w:pPr>
              <w:spacing w:line="3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F5E3D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4F5E3D">
              <w:rPr>
                <w:rFonts w:hint="eastAsia"/>
                <w:color w:val="000000" w:themeColor="text1"/>
                <w:sz w:val="18"/>
                <w:szCs w:val="18"/>
              </w:rPr>
              <w:t>変更届　　　年　　月　　日付）</w:t>
            </w:r>
          </w:p>
        </w:tc>
      </w:tr>
    </w:tbl>
    <w:p w:rsidR="00B7553E" w:rsidRPr="004F5E3D" w:rsidRDefault="00B7553E" w:rsidP="00B7553E">
      <w:pPr>
        <w:spacing w:line="240" w:lineRule="exact"/>
        <w:jc w:val="lef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7373"/>
      </w:tblGrid>
      <w:tr w:rsidR="00B7553E" w:rsidRPr="004F5E3D" w:rsidTr="00B7553E">
        <w:tc>
          <w:tcPr>
            <w:tcW w:w="1668" w:type="dxa"/>
          </w:tcPr>
          <w:p w:rsidR="00B7553E" w:rsidRPr="004F5E3D" w:rsidRDefault="00B7553E" w:rsidP="00B7553E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B7553E" w:rsidRPr="004F5E3D" w:rsidRDefault="00B7553E" w:rsidP="00B75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</w:rPr>
              <w:t>備　考</w:t>
            </w:r>
          </w:p>
          <w:p w:rsidR="00B7553E" w:rsidRPr="004F5E3D" w:rsidRDefault="00B7553E" w:rsidP="00B7553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600" w:type="dxa"/>
          </w:tcPr>
          <w:p w:rsidR="00B7553E" w:rsidRPr="004F5E3D" w:rsidRDefault="00B7553E" w:rsidP="00B7553E">
            <w:pPr>
              <w:spacing w:line="240" w:lineRule="exact"/>
              <w:jc w:val="left"/>
              <w:rPr>
                <w:color w:val="000000" w:themeColor="text1"/>
              </w:rPr>
            </w:pPr>
          </w:p>
          <w:p w:rsidR="00B7553E" w:rsidRPr="004F5E3D" w:rsidRDefault="00B7553E" w:rsidP="00B7553E">
            <w:pPr>
              <w:spacing w:line="240" w:lineRule="exact"/>
              <w:jc w:val="left"/>
              <w:rPr>
                <w:color w:val="000000" w:themeColor="text1"/>
              </w:rPr>
            </w:pPr>
          </w:p>
          <w:p w:rsidR="00B7553E" w:rsidRPr="004F5E3D" w:rsidRDefault="00B7553E" w:rsidP="00B7553E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</w:tr>
    </w:tbl>
    <w:p w:rsidR="00CC052C" w:rsidRPr="004F5E3D" w:rsidRDefault="00CC052C" w:rsidP="00B7553E">
      <w:pPr>
        <w:spacing w:line="240" w:lineRule="exact"/>
        <w:jc w:val="left"/>
        <w:rPr>
          <w:color w:val="000000" w:themeColor="text1"/>
        </w:rPr>
      </w:pPr>
    </w:p>
    <w:tbl>
      <w:tblPr>
        <w:tblStyle w:val="a3"/>
        <w:tblW w:w="8983" w:type="dxa"/>
        <w:tblLayout w:type="fixed"/>
        <w:tblLook w:val="04A0" w:firstRow="1" w:lastRow="0" w:firstColumn="1" w:lastColumn="0" w:noHBand="0" w:noVBand="1"/>
      </w:tblPr>
      <w:tblGrid>
        <w:gridCol w:w="2514"/>
        <w:gridCol w:w="3827"/>
        <w:gridCol w:w="1328"/>
        <w:gridCol w:w="1314"/>
      </w:tblGrid>
      <w:tr w:rsidR="004F5E3D" w:rsidRPr="004F5E3D" w:rsidTr="003120D6">
        <w:trPr>
          <w:trHeight w:val="259"/>
        </w:trPr>
        <w:tc>
          <w:tcPr>
            <w:tcW w:w="2514" w:type="dxa"/>
            <w:vMerge w:val="restart"/>
          </w:tcPr>
          <w:p w:rsidR="00F372FE" w:rsidRPr="004F5E3D" w:rsidRDefault="00F372FE" w:rsidP="00B7553E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F5E3D">
              <w:rPr>
                <w:rFonts w:hint="eastAsia"/>
                <w:color w:val="000000" w:themeColor="text1"/>
                <w:sz w:val="18"/>
                <w:szCs w:val="18"/>
              </w:rPr>
              <w:t>学習院女子大学図書館</w:t>
            </w:r>
            <w:r w:rsidRPr="004F5E3D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4F5E3D">
              <w:rPr>
                <w:rFonts w:hint="eastAsia"/>
                <w:color w:val="000000" w:themeColor="text1"/>
                <w:sz w:val="18"/>
                <w:szCs w:val="18"/>
              </w:rPr>
              <w:t>確認</w:t>
            </w:r>
          </w:p>
          <w:p w:rsidR="00F372FE" w:rsidRPr="004F5E3D" w:rsidRDefault="00F372FE" w:rsidP="00B7553E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F372FE" w:rsidRPr="004F5E3D" w:rsidRDefault="00F372FE" w:rsidP="00B7553E">
            <w:pPr>
              <w:spacing w:line="240" w:lineRule="exact"/>
              <w:jc w:val="left"/>
              <w:rPr>
                <w:color w:val="000000" w:themeColor="text1"/>
                <w:sz w:val="28"/>
                <w:szCs w:val="28"/>
              </w:rPr>
            </w:pPr>
            <w:r w:rsidRPr="004F5E3D">
              <w:rPr>
                <w:rFonts w:hint="eastAsia"/>
                <w:color w:val="000000" w:themeColor="text1"/>
                <w:sz w:val="18"/>
                <w:szCs w:val="18"/>
              </w:rPr>
              <w:t xml:space="preserve">   </w:t>
            </w:r>
            <w:r w:rsidR="00E74F31" w:rsidRPr="004F5E3D"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 w:rsidR="00E74F31" w:rsidRPr="004F5E3D">
              <w:rPr>
                <w:rFonts w:hint="eastAsia"/>
                <w:color w:val="000000" w:themeColor="text1"/>
                <w:sz w:val="28"/>
                <w:szCs w:val="28"/>
              </w:rPr>
              <w:t>／</w:t>
            </w:r>
          </w:p>
          <w:p w:rsidR="00F372FE" w:rsidRPr="004F5E3D" w:rsidRDefault="00F372FE" w:rsidP="00B7553E">
            <w:pPr>
              <w:spacing w:line="240" w:lineRule="exact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F372FE" w:rsidRPr="004F5E3D" w:rsidRDefault="00F372FE" w:rsidP="00B7553E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F5E3D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4F5E3D">
              <w:rPr>
                <w:rFonts w:hint="eastAsia"/>
                <w:color w:val="000000" w:themeColor="text1"/>
                <w:sz w:val="18"/>
                <w:szCs w:val="18"/>
              </w:rPr>
              <w:t>印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:rsidR="00F372FE" w:rsidRPr="004F5E3D" w:rsidRDefault="00F372FE" w:rsidP="00B7553E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</w:tcPr>
          <w:p w:rsidR="00F372FE" w:rsidRPr="004F5E3D" w:rsidRDefault="00F372FE" w:rsidP="00B7553E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F5E3D">
              <w:rPr>
                <w:rFonts w:hint="eastAsia"/>
                <w:color w:val="000000" w:themeColor="text1"/>
                <w:sz w:val="18"/>
                <w:szCs w:val="18"/>
              </w:rPr>
              <w:t>登録料受領</w:t>
            </w:r>
          </w:p>
        </w:tc>
        <w:tc>
          <w:tcPr>
            <w:tcW w:w="1314" w:type="dxa"/>
          </w:tcPr>
          <w:p w:rsidR="00F372FE" w:rsidRPr="004F5E3D" w:rsidRDefault="00F372FE" w:rsidP="00F372FE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F5E3D">
              <w:rPr>
                <w:rFonts w:hint="eastAsia"/>
                <w:color w:val="000000" w:themeColor="text1"/>
                <w:sz w:val="18"/>
                <w:szCs w:val="18"/>
              </w:rPr>
              <w:t>担当者受付</w:t>
            </w:r>
          </w:p>
        </w:tc>
      </w:tr>
      <w:tr w:rsidR="004F5E3D" w:rsidRPr="004F5E3D" w:rsidTr="003120D6">
        <w:trPr>
          <w:trHeight w:val="688"/>
        </w:trPr>
        <w:tc>
          <w:tcPr>
            <w:tcW w:w="2514" w:type="dxa"/>
            <w:vMerge/>
          </w:tcPr>
          <w:p w:rsidR="00F372FE" w:rsidRPr="004F5E3D" w:rsidRDefault="00F372FE" w:rsidP="00B7553E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:rsidR="00F372FE" w:rsidRPr="004F5E3D" w:rsidRDefault="00F372FE" w:rsidP="00B7553E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328" w:type="dxa"/>
          </w:tcPr>
          <w:p w:rsidR="00F372FE" w:rsidRPr="004F5E3D" w:rsidRDefault="00F372FE" w:rsidP="00F372FE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F372FE" w:rsidRPr="004F5E3D" w:rsidRDefault="00E74F31" w:rsidP="00F372FE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4F5E3D">
              <w:rPr>
                <w:rFonts w:hint="eastAsia"/>
                <w:color w:val="000000" w:themeColor="text1"/>
                <w:sz w:val="28"/>
                <w:szCs w:val="28"/>
              </w:rPr>
              <w:t>／</w:t>
            </w:r>
          </w:p>
          <w:p w:rsidR="00F372FE" w:rsidRPr="004F5E3D" w:rsidRDefault="00F372FE" w:rsidP="00F372FE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372FE" w:rsidRPr="004F5E3D" w:rsidRDefault="00F372FE" w:rsidP="00F372FE">
            <w:pPr>
              <w:spacing w:line="240" w:lineRule="exact"/>
              <w:jc w:val="center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  <w:sz w:val="18"/>
                <w:szCs w:val="18"/>
              </w:rPr>
              <w:t>印</w:t>
            </w:r>
          </w:p>
        </w:tc>
        <w:tc>
          <w:tcPr>
            <w:tcW w:w="1314" w:type="dxa"/>
          </w:tcPr>
          <w:p w:rsidR="00F372FE" w:rsidRPr="004F5E3D" w:rsidRDefault="00F372FE" w:rsidP="00F372FE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F372FE" w:rsidRPr="004F5E3D" w:rsidRDefault="00E74F31" w:rsidP="00F372FE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4F5E3D">
              <w:rPr>
                <w:rFonts w:hint="eastAsia"/>
                <w:color w:val="000000" w:themeColor="text1"/>
                <w:sz w:val="28"/>
                <w:szCs w:val="28"/>
              </w:rPr>
              <w:t>／</w:t>
            </w:r>
          </w:p>
          <w:p w:rsidR="00F372FE" w:rsidRPr="004F5E3D" w:rsidRDefault="00F372FE" w:rsidP="00F372FE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372FE" w:rsidRPr="004F5E3D" w:rsidRDefault="00F372FE" w:rsidP="00F372FE">
            <w:pPr>
              <w:spacing w:line="240" w:lineRule="exact"/>
              <w:jc w:val="center"/>
              <w:rPr>
                <w:color w:val="000000" w:themeColor="text1"/>
              </w:rPr>
            </w:pPr>
            <w:r w:rsidRPr="004F5E3D">
              <w:rPr>
                <w:rFonts w:hint="eastAsia"/>
                <w:color w:val="000000" w:themeColor="text1"/>
                <w:sz w:val="18"/>
                <w:szCs w:val="18"/>
              </w:rPr>
              <w:t>印</w:t>
            </w:r>
          </w:p>
        </w:tc>
      </w:tr>
    </w:tbl>
    <w:p w:rsidR="007C63A3" w:rsidRPr="004F5E3D" w:rsidRDefault="007C63A3" w:rsidP="003120D6">
      <w:pPr>
        <w:spacing w:line="240" w:lineRule="exact"/>
        <w:ind w:right="640" w:firstLineChars="2900" w:firstLine="4640"/>
        <w:rPr>
          <w:color w:val="000000" w:themeColor="text1"/>
          <w:sz w:val="16"/>
          <w:szCs w:val="16"/>
        </w:rPr>
      </w:pPr>
      <w:r w:rsidRPr="004F5E3D">
        <w:rPr>
          <w:rFonts w:hint="eastAsia"/>
          <w:color w:val="000000" w:themeColor="text1"/>
          <w:sz w:val="16"/>
          <w:szCs w:val="16"/>
        </w:rPr>
        <w:t>※個人の情報はこの目的以外には使用しません。</w:t>
      </w:r>
    </w:p>
    <w:sectPr w:rsidR="007C63A3" w:rsidRPr="004F5E3D" w:rsidSect="00CC052C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2C" w:rsidRDefault="00CC052C" w:rsidP="00CC052C">
      <w:r>
        <w:separator/>
      </w:r>
    </w:p>
  </w:endnote>
  <w:endnote w:type="continuationSeparator" w:id="0">
    <w:p w:rsidR="00CC052C" w:rsidRDefault="00CC052C" w:rsidP="00CC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2C" w:rsidRDefault="00CC052C" w:rsidP="00CC052C">
      <w:r>
        <w:separator/>
      </w:r>
    </w:p>
  </w:footnote>
  <w:footnote w:type="continuationSeparator" w:id="0">
    <w:p w:rsidR="00CC052C" w:rsidRDefault="00CC052C" w:rsidP="00CC0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53E"/>
    <w:rsid w:val="001B48C1"/>
    <w:rsid w:val="001E6B57"/>
    <w:rsid w:val="002772B0"/>
    <w:rsid w:val="003120D6"/>
    <w:rsid w:val="003F0B53"/>
    <w:rsid w:val="00455C82"/>
    <w:rsid w:val="004F5E3D"/>
    <w:rsid w:val="007C1CF0"/>
    <w:rsid w:val="007C4235"/>
    <w:rsid w:val="007C63A3"/>
    <w:rsid w:val="008E7658"/>
    <w:rsid w:val="009D73E9"/>
    <w:rsid w:val="00A7069C"/>
    <w:rsid w:val="00AC10B1"/>
    <w:rsid w:val="00B7553E"/>
    <w:rsid w:val="00BB0254"/>
    <w:rsid w:val="00CC052C"/>
    <w:rsid w:val="00DF0A6C"/>
    <w:rsid w:val="00E74F31"/>
    <w:rsid w:val="00F372FE"/>
    <w:rsid w:val="00F6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0C57623"/>
  <w15:docId w15:val="{C1FA79B7-5B4D-48EF-94E0-ABA06509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5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C0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052C"/>
  </w:style>
  <w:style w:type="paragraph" w:styleId="a6">
    <w:name w:val="footer"/>
    <w:basedOn w:val="a"/>
    <w:link w:val="a7"/>
    <w:uiPriority w:val="99"/>
    <w:unhideWhenUsed/>
    <w:rsid w:val="00CC0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52C"/>
  </w:style>
  <w:style w:type="paragraph" w:styleId="a8">
    <w:name w:val="Balloon Text"/>
    <w:basedOn w:val="a"/>
    <w:link w:val="a9"/>
    <w:uiPriority w:val="99"/>
    <w:semiHidden/>
    <w:unhideWhenUsed/>
    <w:rsid w:val="007C6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6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66749025.dotm</Template>
  <TotalTime>157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19761320</dc:creator>
  <cp:lastModifiedBy>高口　愛美</cp:lastModifiedBy>
  <cp:revision>16</cp:revision>
  <cp:lastPrinted>2013-12-06T05:41:00Z</cp:lastPrinted>
  <dcterms:created xsi:type="dcterms:W3CDTF">2010-10-18T00:44:00Z</dcterms:created>
  <dcterms:modified xsi:type="dcterms:W3CDTF">2019-05-02T01:40:00Z</dcterms:modified>
</cp:coreProperties>
</file>